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C089" w14:textId="748CE70B" w:rsidR="006A0785" w:rsidRDefault="00E030D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B4446" wp14:editId="3822324E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5473700" cy="9163050"/>
                <wp:effectExtent l="0" t="0" r="12700" b="19050"/>
                <wp:wrapSquare wrapText="bothSides"/>
                <wp:docPr id="255793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1DCCE" w14:textId="77777777" w:rsidR="00377230" w:rsidRPr="00C91270" w:rsidRDefault="00377230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3E0B203" w14:textId="77777777" w:rsidR="00EA63F3" w:rsidRPr="00C91270" w:rsidRDefault="0009322A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91270">
                              <w:rPr>
                                <w:rFonts w:ascii="Book Antiqua" w:hAnsi="Book Antiqua" w:cs="Arial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6F017B7C" wp14:editId="7EEA22AF">
                                  <wp:extent cx="723900" cy="1270000"/>
                                  <wp:effectExtent l="0" t="0" r="0" b="0"/>
                                  <wp:docPr id="449217459" name="Picture 4492174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19FB80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5D2323E" w14:textId="77777777" w:rsidR="00EA63F3" w:rsidRPr="00C91270" w:rsidRDefault="00EA63F3" w:rsidP="006B5B94">
                            <w:pPr>
                              <w:jc w:val="center"/>
                              <w:outlineLvl w:val="0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91270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CATHOLIC ARCHDIOCESE OF ADELAIDE</w:t>
                            </w:r>
                          </w:p>
                          <w:p w14:paraId="7BDE5F11" w14:textId="77777777" w:rsidR="00EA63F3" w:rsidRPr="00C91270" w:rsidRDefault="00EA63F3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CF21A9F" w14:textId="77777777" w:rsidR="00EA63F3" w:rsidRPr="00C91270" w:rsidRDefault="00EA63F3" w:rsidP="006B5B94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C9127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Applications are called for the position of</w:t>
                            </w:r>
                          </w:p>
                          <w:p w14:paraId="0EF3FA97" w14:textId="77777777" w:rsidR="00EA63F3" w:rsidRPr="00C91270" w:rsidRDefault="00EA63F3" w:rsidP="006B5B94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40E12881" w14:textId="77777777" w:rsidR="00EA63F3" w:rsidRPr="00C91270" w:rsidRDefault="00377230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 w:rsidRPr="00C91270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 SACRAMENTAL </w:t>
                            </w:r>
                            <w:r w:rsidR="00E21C30" w:rsidRPr="00C91270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COORDINATOR</w:t>
                            </w:r>
                          </w:p>
                          <w:p w14:paraId="18DBB8CE" w14:textId="77777777" w:rsidR="00AE718D" w:rsidRPr="00C91270" w:rsidRDefault="00B16F44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Salisbury </w:t>
                            </w:r>
                            <w:r w:rsidR="009A4003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Catholic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Parish </w:t>
                            </w:r>
                          </w:p>
                          <w:p w14:paraId="404D6571" w14:textId="77777777" w:rsidR="00AE718D" w:rsidRDefault="004B274E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Part-time </w:t>
                            </w:r>
                            <w:r w:rsidR="0025111C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 20 hours per week </w:t>
                            </w:r>
                          </w:p>
                          <w:p w14:paraId="12A2BEFB" w14:textId="77777777" w:rsidR="00E030D9" w:rsidRPr="00C91270" w:rsidRDefault="00E030D9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397923" w14:textId="77777777" w:rsidR="00377230" w:rsidRPr="00C91270" w:rsidRDefault="00377230" w:rsidP="00EA63F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E932CB" w14:textId="77777777" w:rsidR="00EA63F3" w:rsidRPr="0025111C" w:rsidRDefault="00EA63F3" w:rsidP="00EA63F3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377230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Sacramental</w:t>
                            </w:r>
                            <w:r w:rsidR="00E21C30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Coordinator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will be responsible to the Parish </w:t>
                            </w:r>
                            <w:r w:rsidR="00AE718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Priest</w:t>
                            </w:r>
                            <w:r w:rsidR="00304841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and will work collaboratively with him, </w:t>
                            </w:r>
                            <w:r w:rsidR="004B274E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B274E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Sacramental Management Team, </w:t>
                            </w:r>
                            <w:r w:rsidR="00377230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in the administration and preparation of the Sacramental Program. </w:t>
                            </w:r>
                          </w:p>
                          <w:p w14:paraId="1C4E71FC" w14:textId="77777777" w:rsidR="004B274E" w:rsidRPr="0025111C" w:rsidRDefault="004B274E" w:rsidP="004B274E">
                            <w:pPr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8779B08" w14:textId="77777777" w:rsidR="004B274E" w:rsidRPr="0025111C" w:rsidRDefault="00C376A3" w:rsidP="004B274E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B274E" w:rsidRPr="0025111C"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>Sacramental Management Team</w:t>
                            </w:r>
                            <w:r w:rsidR="008402F7"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 xml:space="preserve"> comprises</w:t>
                            </w:r>
                            <w:r w:rsidR="004B274E" w:rsidRPr="0025111C"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 xml:space="preserve"> the Parish Priest of Salisbury Catholic Parish and the Principals of Holy Family Catholic School and St. Augustine’s Parish</w:t>
                            </w:r>
                            <w:r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 xml:space="preserve"> School.</w:t>
                            </w:r>
                          </w:p>
                          <w:p w14:paraId="6F832425" w14:textId="77777777" w:rsidR="004B274E" w:rsidRPr="0025111C" w:rsidRDefault="004B274E" w:rsidP="004B274E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50EA005" w14:textId="77777777" w:rsidR="007C6154" w:rsidRPr="0025111C" w:rsidRDefault="004B274E" w:rsidP="004B274E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>The successful applicant will have an active spiritual life</w:t>
                            </w:r>
                            <w:r w:rsidR="008402F7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25111C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 xml:space="preserve"> which is expressed </w:t>
                            </w:r>
                            <w:r w:rsidR="00C376A3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="007C6154" w:rsidRPr="0025111C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>hrough prayer, religious practice and commitment to living a Christian life according to the precepts, teachings and practices of the Catholic Church.</w:t>
                            </w:r>
                          </w:p>
                          <w:p w14:paraId="6D1DADF7" w14:textId="77777777" w:rsidR="00A34409" w:rsidRPr="0025111C" w:rsidRDefault="00A34409" w:rsidP="007C6154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6A7C7E1" w14:textId="77777777" w:rsidR="00A34409" w:rsidRPr="0025111C" w:rsidRDefault="00A34409" w:rsidP="007C6154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The Sacramental Coordinator will</w:t>
                            </w:r>
                            <w:r w:rsidRPr="0025111C">
                              <w:rPr>
                                <w:rFonts w:ascii="Book Antiqua" w:hAnsi="Book Antiqua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5111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initiate and facilitate a range of opportunities, forums, and resources to connect and engage parents in areas such as personal prayer, spiritual growth and the sacraments.</w:t>
                            </w:r>
                          </w:p>
                          <w:p w14:paraId="0DABD2FD" w14:textId="77777777" w:rsidR="00A34409" w:rsidRPr="0025111C" w:rsidRDefault="00A34409" w:rsidP="007C6154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13C9FBFF" w14:textId="77777777" w:rsidR="00A34409" w:rsidRPr="0025111C" w:rsidRDefault="00A34409" w:rsidP="00A34409">
                            <w:pPr>
                              <w:pStyle w:val="ListParagraph"/>
                              <w:ind w:left="0"/>
                              <w:jc w:val="both"/>
                              <w:outlineLvl w:val="0"/>
                              <w:rPr>
                                <w:rFonts w:ascii="Book Antiqua" w:hAnsi="Book Antiqua"/>
                                <w:color w:val="000000"/>
                              </w:rPr>
                            </w:pPr>
                            <w:r w:rsidRPr="0025111C">
                              <w:rPr>
                                <w:rFonts w:ascii="Book Antiqua" w:hAnsi="Book Antiqua"/>
                              </w:rPr>
                              <w:t>Excellent interpersonal skills are required</w:t>
                            </w:r>
                            <w:r w:rsidR="008402F7">
                              <w:rPr>
                                <w:rFonts w:ascii="Book Antiqua" w:hAnsi="Book Antiqua"/>
                              </w:rPr>
                              <w:t>,</w:t>
                            </w:r>
                            <w:r w:rsidRPr="0025111C">
                              <w:rPr>
                                <w:rFonts w:ascii="Book Antiqua" w:hAnsi="Book Antiqua"/>
                              </w:rPr>
                              <w:t xml:space="preserve"> along with the capacity to develop, implement and evaluate programs. </w:t>
                            </w:r>
                          </w:p>
                          <w:p w14:paraId="46D50F12" w14:textId="77777777" w:rsidR="00377230" w:rsidRPr="0025111C" w:rsidRDefault="00377230" w:rsidP="007C6154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6B01089" w14:textId="77777777" w:rsidR="00377230" w:rsidRPr="0025111C" w:rsidRDefault="00377230" w:rsidP="00377230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Applications should be sent to </w:t>
                            </w:r>
                            <w:r w:rsidR="009A4003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Nicholas Dangcalan, Parish Business Manager</w:t>
                            </w:r>
                            <w:r w:rsidR="008402F7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, at businessmanager@salcath.org.au no later than the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close of business (5.00</w:t>
                            </w:r>
                            <w:r w:rsidR="008402F7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pm)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on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Monday, </w:t>
                            </w:r>
                            <w:proofErr w:type="gramStart"/>
                            <w:r w:rsidR="000F3EF6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470A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31</w:t>
                            </w:r>
                            <w:proofErr w:type="gramEnd"/>
                            <w:r w:rsidR="0038470A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, 2025.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3A28" w:rsidRPr="000C78D2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A copy of the Position Description can be obtained by emailing </w:t>
                            </w:r>
                            <w:hyperlink r:id="rId7" w:history="1">
                              <w:r w:rsidR="00FC3A28" w:rsidRPr="000C78D2">
                                <w:rPr>
                                  <w:rStyle w:val="Hyperlink"/>
                                  <w:rFonts w:ascii="Book Antiqua" w:hAnsi="Book Antiqua" w:cs="Arial"/>
                                  <w:sz w:val="22"/>
                                  <w:szCs w:val="22"/>
                                  <w:lang w:val="en-US"/>
                                </w:rPr>
                                <w:t>recruitment@adelaide.catholic.org.au</w:t>
                              </w:r>
                            </w:hyperlink>
                            <w:r w:rsidR="00FC3A28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or by </w:t>
                            </w:r>
                            <w:proofErr w:type="gramStart"/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phoning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3A28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82108291</w:t>
                            </w:r>
                            <w:proofErr w:type="gramEnd"/>
                            <w:r w:rsidR="00FC3A28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 or  82108292.</w:t>
                            </w:r>
                          </w:p>
                          <w:p w14:paraId="5B77404B" w14:textId="77777777" w:rsidR="00377230" w:rsidRPr="0025111C" w:rsidRDefault="00377230" w:rsidP="00377230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EA6613" w14:textId="77777777" w:rsidR="00377230" w:rsidRPr="0025111C" w:rsidRDefault="00377230" w:rsidP="00377230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Employment with the Catholic Archdiocese of Adelaide is condit</w:t>
                            </w:r>
                            <w:r w:rsidR="00B720EB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ional upon a successful </w:t>
                            </w:r>
                            <w:r w:rsidR="00AE718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Working with Children Check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and successful reference checks.</w:t>
                            </w:r>
                          </w:p>
                          <w:p w14:paraId="235A9ECD" w14:textId="77777777" w:rsidR="00377230" w:rsidRPr="0025111C" w:rsidRDefault="00377230" w:rsidP="00377230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D371EF" w14:textId="3FE4CD03" w:rsidR="00EA63F3" w:rsidRPr="00C91270" w:rsidRDefault="00377230" w:rsidP="00E030D9">
                            <w:pPr>
                              <w:jc w:val="both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The Catholic Archdiocese of Adelaide is an Equal Opportunity Employer</w:t>
                            </w:r>
                            <w:r w:rsidR="00E2117E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 and a Child Safe </w:t>
                            </w:r>
                            <w:proofErr w:type="spellStart"/>
                            <w:r w:rsidR="00E2117E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rganisation</w:t>
                            </w:r>
                            <w:proofErr w:type="spellEnd"/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24C6A143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B4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pt;margin-top:0;width:431pt;height:7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">
                <v:textbox>
                  <w:txbxContent>
                    <w:p w14:paraId="40E1DCCE" w14:textId="77777777" w:rsidR="00377230" w:rsidRPr="00C91270" w:rsidRDefault="00377230" w:rsidP="006F1A7F">
                      <w:pPr>
                        <w:jc w:val="center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3E0B203" w14:textId="77777777" w:rsidR="00EA63F3" w:rsidRPr="00C91270" w:rsidRDefault="0009322A" w:rsidP="006F1A7F">
                      <w:pPr>
                        <w:jc w:val="center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  <w:r w:rsidRPr="00C91270">
                        <w:rPr>
                          <w:rFonts w:ascii="Book Antiqua" w:hAnsi="Book Antiqua" w:cs="Arial"/>
                          <w:noProof/>
                          <w:sz w:val="22"/>
                          <w:szCs w:val="22"/>
                          <w:lang w:val="en-US"/>
                        </w:rPr>
                        <w:drawing>
                          <wp:inline distT="0" distB="0" distL="0" distR="0" wp14:anchorId="6F017B7C" wp14:editId="7EEA22AF">
                            <wp:extent cx="723900" cy="1270000"/>
                            <wp:effectExtent l="0" t="0" r="0" b="0"/>
                            <wp:docPr id="449217459" name="Picture 4492174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19FB80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5D2323E" w14:textId="77777777" w:rsidR="00EA63F3" w:rsidRPr="00C91270" w:rsidRDefault="00EA63F3" w:rsidP="006B5B94">
                      <w:pPr>
                        <w:jc w:val="center"/>
                        <w:outlineLvl w:val="0"/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</w:pPr>
                      <w:r w:rsidRPr="00C91270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  <w:t>CATHOLIC ARCHDIOCESE OF ADELAIDE</w:t>
                      </w:r>
                    </w:p>
                    <w:p w14:paraId="7BDE5F11" w14:textId="77777777" w:rsidR="00EA63F3" w:rsidRPr="00C91270" w:rsidRDefault="00EA63F3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CF21A9F" w14:textId="77777777" w:rsidR="00EA63F3" w:rsidRPr="00C91270" w:rsidRDefault="00EA63F3" w:rsidP="006B5B94">
                      <w:pPr>
                        <w:jc w:val="center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C91270">
                        <w:rPr>
                          <w:rFonts w:ascii="Book Antiqua" w:hAnsi="Book Antiqua"/>
                          <w:sz w:val="22"/>
                          <w:szCs w:val="22"/>
                        </w:rPr>
                        <w:t>Applications are called for the position of</w:t>
                      </w:r>
                    </w:p>
                    <w:p w14:paraId="0EF3FA97" w14:textId="77777777" w:rsidR="00EA63F3" w:rsidRPr="00C91270" w:rsidRDefault="00EA63F3" w:rsidP="006B5B94">
                      <w:pPr>
                        <w:jc w:val="center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14:paraId="40E12881" w14:textId="77777777" w:rsidR="00EA63F3" w:rsidRPr="00C91270" w:rsidRDefault="00377230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 w:rsidRPr="00C91270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 SACRAMENTAL </w:t>
                      </w:r>
                      <w:r w:rsidR="00E21C30" w:rsidRPr="00C91270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COORDINATOR</w:t>
                      </w:r>
                    </w:p>
                    <w:p w14:paraId="18DBB8CE" w14:textId="77777777" w:rsidR="00AE718D" w:rsidRPr="00C91270" w:rsidRDefault="00B16F44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Salisbury </w:t>
                      </w:r>
                      <w:r w:rsidR="009A4003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Catholic </w:t>
                      </w: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Parish </w:t>
                      </w:r>
                    </w:p>
                    <w:p w14:paraId="404D6571" w14:textId="77777777" w:rsidR="00AE718D" w:rsidRDefault="004B274E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Part-time </w:t>
                      </w:r>
                      <w:r w:rsidR="0025111C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 20 hours per week </w:t>
                      </w:r>
                    </w:p>
                    <w:p w14:paraId="12A2BEFB" w14:textId="77777777" w:rsidR="00E030D9" w:rsidRPr="00C91270" w:rsidRDefault="00E030D9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</w:p>
                    <w:p w14:paraId="74397923" w14:textId="77777777" w:rsidR="00377230" w:rsidRPr="00C91270" w:rsidRDefault="00377230" w:rsidP="00EA63F3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</w:p>
                    <w:p w14:paraId="5BE932CB" w14:textId="77777777" w:rsidR="00EA63F3" w:rsidRPr="0025111C" w:rsidRDefault="00EA63F3" w:rsidP="00EA63F3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The </w:t>
                      </w:r>
                      <w:r w:rsidR="00377230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Sacramental</w:t>
                      </w:r>
                      <w:r w:rsidR="00E21C30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Coordinator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will be responsible to the Parish </w:t>
                      </w:r>
                      <w:r w:rsidR="00AE718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Priest</w:t>
                      </w:r>
                      <w:r w:rsidR="00304841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and will work collaboratively with him, </w:t>
                      </w:r>
                      <w:r w:rsidR="004B274E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and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the </w:t>
                      </w:r>
                      <w:r w:rsidR="004B274E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Sacramental Management Team, </w:t>
                      </w:r>
                      <w:r w:rsidR="00377230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in the administration and preparation of the Sacramental Program. </w:t>
                      </w:r>
                    </w:p>
                    <w:p w14:paraId="1C4E71FC" w14:textId="77777777" w:rsidR="004B274E" w:rsidRPr="0025111C" w:rsidRDefault="004B274E" w:rsidP="004B274E">
                      <w:pPr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08779B08" w14:textId="77777777" w:rsidR="004B274E" w:rsidRPr="0025111C" w:rsidRDefault="00C376A3" w:rsidP="004B274E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="004B274E" w:rsidRPr="0025111C"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>Sacramental Management Team</w:t>
                      </w:r>
                      <w:r w:rsidR="008402F7"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 xml:space="preserve"> comprises</w:t>
                      </w:r>
                      <w:r w:rsidR="004B274E" w:rsidRPr="0025111C"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 xml:space="preserve"> the Parish Priest of Salisbury Catholic Parish and the Principals of Holy Family Catholic School and St. Augustine’s Parish</w:t>
                      </w:r>
                      <w:r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 xml:space="preserve"> School.</w:t>
                      </w:r>
                    </w:p>
                    <w:p w14:paraId="6F832425" w14:textId="77777777" w:rsidR="004B274E" w:rsidRPr="0025111C" w:rsidRDefault="004B274E" w:rsidP="004B274E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150EA005" w14:textId="77777777" w:rsidR="007C6154" w:rsidRPr="0025111C" w:rsidRDefault="004B274E" w:rsidP="004B274E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>The successful applicant will have an active spiritual life</w:t>
                      </w:r>
                      <w:r w:rsidR="008402F7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25111C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 xml:space="preserve"> which is expressed </w:t>
                      </w:r>
                      <w:r w:rsidR="00C376A3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="007C6154" w:rsidRPr="0025111C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>hrough prayer, religious practice and commitment to living a Christian life according to the precepts, teachings and practices of the Catholic Church.</w:t>
                      </w:r>
                    </w:p>
                    <w:p w14:paraId="6D1DADF7" w14:textId="77777777" w:rsidR="00A34409" w:rsidRPr="0025111C" w:rsidRDefault="00A34409" w:rsidP="007C6154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</w:pPr>
                    </w:p>
                    <w:p w14:paraId="26A7C7E1" w14:textId="77777777" w:rsidR="00A34409" w:rsidRPr="0025111C" w:rsidRDefault="00A34409" w:rsidP="007C6154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  <w:lang w:val="en-US"/>
                        </w:rPr>
                        <w:t>The Sacramental Coordinator will</w:t>
                      </w:r>
                      <w:r w:rsidRPr="0025111C">
                        <w:rPr>
                          <w:rFonts w:ascii="Book Antiqua" w:hAnsi="Book Antiqua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5111C">
                        <w:rPr>
                          <w:rFonts w:ascii="Book Antiqua" w:hAnsi="Book Antiqua"/>
                          <w:sz w:val="22"/>
                          <w:szCs w:val="22"/>
                        </w:rPr>
                        <w:t>initiate and facilitate a range of opportunities, forums, and resources to connect and engage parents in areas such as personal prayer, spiritual growth and the sacraments.</w:t>
                      </w:r>
                    </w:p>
                    <w:p w14:paraId="0DABD2FD" w14:textId="77777777" w:rsidR="00A34409" w:rsidRPr="0025111C" w:rsidRDefault="00A34409" w:rsidP="007C6154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14:paraId="13C9FBFF" w14:textId="77777777" w:rsidR="00A34409" w:rsidRPr="0025111C" w:rsidRDefault="00A34409" w:rsidP="00A34409">
                      <w:pPr>
                        <w:pStyle w:val="ListParagraph"/>
                        <w:ind w:left="0"/>
                        <w:jc w:val="both"/>
                        <w:outlineLvl w:val="0"/>
                        <w:rPr>
                          <w:rFonts w:ascii="Book Antiqua" w:hAnsi="Book Antiqua"/>
                          <w:color w:val="000000"/>
                        </w:rPr>
                      </w:pPr>
                      <w:r w:rsidRPr="0025111C">
                        <w:rPr>
                          <w:rFonts w:ascii="Book Antiqua" w:hAnsi="Book Antiqua"/>
                        </w:rPr>
                        <w:t>Excellent interpersonal skills are required</w:t>
                      </w:r>
                      <w:r w:rsidR="008402F7">
                        <w:rPr>
                          <w:rFonts w:ascii="Book Antiqua" w:hAnsi="Book Antiqua"/>
                        </w:rPr>
                        <w:t>,</w:t>
                      </w:r>
                      <w:r w:rsidRPr="0025111C">
                        <w:rPr>
                          <w:rFonts w:ascii="Book Antiqua" w:hAnsi="Book Antiqua"/>
                        </w:rPr>
                        <w:t xml:space="preserve"> along with the capacity to develop, implement and evaluate programs. </w:t>
                      </w:r>
                    </w:p>
                    <w:p w14:paraId="46D50F12" w14:textId="77777777" w:rsidR="00377230" w:rsidRPr="0025111C" w:rsidRDefault="00377230" w:rsidP="007C6154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</w:pPr>
                    </w:p>
                    <w:p w14:paraId="76B01089" w14:textId="77777777" w:rsidR="00377230" w:rsidRPr="0025111C" w:rsidRDefault="00377230" w:rsidP="00377230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Applications should be sent to </w:t>
                      </w:r>
                      <w:r w:rsidR="009A4003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Nicholas Dangcalan, Parish Business Manager</w:t>
                      </w:r>
                      <w:r w:rsidR="008402F7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, at businessmanager@salcath.org.au no later than the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close of business (5.00</w:t>
                      </w:r>
                      <w:r w:rsidR="008402F7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pm)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on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Monday, </w:t>
                      </w:r>
                      <w:proofErr w:type="gramStart"/>
                      <w:r w:rsidR="000F3EF6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March 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="0038470A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31</w:t>
                      </w:r>
                      <w:proofErr w:type="gramEnd"/>
                      <w:r w:rsidR="0038470A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, 2025.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="00FC3A28" w:rsidRPr="000C78D2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A copy of the Position Description can be obtained by emailing </w:t>
                      </w:r>
                      <w:hyperlink r:id="rId8" w:history="1">
                        <w:r w:rsidR="00FC3A28" w:rsidRPr="000C78D2">
                          <w:rPr>
                            <w:rStyle w:val="Hyperlink"/>
                            <w:rFonts w:ascii="Book Antiqua" w:hAnsi="Book Antiqua" w:cs="Arial"/>
                            <w:sz w:val="22"/>
                            <w:szCs w:val="22"/>
                            <w:lang w:val="en-US"/>
                          </w:rPr>
                          <w:t>recruitment@adelaide.catholic.org.au</w:t>
                        </w:r>
                      </w:hyperlink>
                      <w:r w:rsidR="00FC3A28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or by </w:t>
                      </w:r>
                      <w:proofErr w:type="gramStart"/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phoning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="00FC3A28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82108291</w:t>
                      </w:r>
                      <w:proofErr w:type="gramEnd"/>
                      <w:r w:rsidR="00FC3A28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 or  82108292.</w:t>
                      </w:r>
                    </w:p>
                    <w:p w14:paraId="5B77404B" w14:textId="77777777" w:rsidR="00377230" w:rsidRPr="0025111C" w:rsidRDefault="00377230" w:rsidP="00377230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08EA6613" w14:textId="77777777" w:rsidR="00377230" w:rsidRPr="0025111C" w:rsidRDefault="00377230" w:rsidP="00377230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Employment with the Catholic Archdiocese of Adelaide is condit</w:t>
                      </w:r>
                      <w:r w:rsidR="00B720EB"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ional upon a successful </w:t>
                      </w:r>
                      <w:r w:rsidR="00AE718D"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Working with Children Check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and successful reference checks.</w:t>
                      </w:r>
                    </w:p>
                    <w:p w14:paraId="235A9ECD" w14:textId="77777777" w:rsidR="00377230" w:rsidRPr="0025111C" w:rsidRDefault="00377230" w:rsidP="00377230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2D371EF" w14:textId="3FE4CD03" w:rsidR="00EA63F3" w:rsidRPr="00C91270" w:rsidRDefault="00377230" w:rsidP="00E030D9">
                      <w:pPr>
                        <w:jc w:val="both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The Catholic Archdiocese of Adelaide is an Equal Opportunity Employer</w:t>
                      </w:r>
                      <w:r w:rsidR="00E2117E"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 and a Child Safe </w:t>
                      </w:r>
                      <w:proofErr w:type="spellStart"/>
                      <w:r w:rsidR="00E2117E"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O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rganisation</w:t>
                      </w:r>
                      <w:proofErr w:type="spellEnd"/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24C6A143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22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E4433" wp14:editId="029BBC6D">
                <wp:simplePos x="0" y="0"/>
                <wp:positionH relativeFrom="column">
                  <wp:posOffset>394335</wp:posOffset>
                </wp:positionH>
                <wp:positionV relativeFrom="paragraph">
                  <wp:posOffset>-247650</wp:posOffset>
                </wp:positionV>
                <wp:extent cx="5460365" cy="9099550"/>
                <wp:effectExtent l="0" t="0" r="6985" b="6350"/>
                <wp:wrapSquare wrapText="bothSides"/>
                <wp:docPr id="1241050204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460365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D5A8B" w14:textId="77777777" w:rsidR="00377230" w:rsidRPr="00C91270" w:rsidRDefault="00377230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F787E6" w14:textId="77418A8F" w:rsidR="00EA63F3" w:rsidRPr="00C91270" w:rsidRDefault="0009322A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91270">
                              <w:rPr>
                                <w:rFonts w:ascii="Book Antiqua" w:hAnsi="Book Antiqua" w:cs="Arial"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6F017B7C" wp14:editId="7EEA22AF">
                                  <wp:extent cx="723900" cy="1270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550B5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B95F489" w14:textId="77777777" w:rsidR="00EA63F3" w:rsidRPr="00C91270" w:rsidRDefault="00EA63F3" w:rsidP="006B5B94">
                            <w:pPr>
                              <w:jc w:val="center"/>
                              <w:outlineLvl w:val="0"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91270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</w:rPr>
                              <w:t>CATHOLIC ARCHDIOCESE OF ADELAIDE</w:t>
                            </w:r>
                          </w:p>
                          <w:p w14:paraId="72D3223A" w14:textId="77777777" w:rsidR="00EA63F3" w:rsidRPr="00C91270" w:rsidRDefault="00EA63F3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8D51205" w14:textId="77777777" w:rsidR="00EA63F3" w:rsidRPr="00C91270" w:rsidRDefault="00EA63F3" w:rsidP="006B5B94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C9127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Applications are called for the position of</w:t>
                            </w:r>
                          </w:p>
                          <w:p w14:paraId="1121028A" w14:textId="77777777" w:rsidR="00EA63F3" w:rsidRPr="00C91270" w:rsidRDefault="00EA63F3" w:rsidP="006B5B94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3A6B2EDE" w14:textId="77777777" w:rsidR="00EA63F3" w:rsidRPr="00C91270" w:rsidRDefault="00377230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 w:rsidRPr="00C91270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 SACRAMENTAL </w:t>
                            </w:r>
                            <w:r w:rsidR="00E21C30" w:rsidRPr="00C91270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COORDINATOR</w:t>
                            </w:r>
                          </w:p>
                          <w:p w14:paraId="3CF1C01C" w14:textId="77777777" w:rsidR="00AE718D" w:rsidRPr="00C91270" w:rsidRDefault="00B16F44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Salisbury </w:t>
                            </w:r>
                            <w:r w:rsidR="009A4003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Catholic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Parish </w:t>
                            </w:r>
                          </w:p>
                          <w:p w14:paraId="2163B443" w14:textId="77777777" w:rsidR="00AE718D" w:rsidRPr="00C91270" w:rsidRDefault="004B274E" w:rsidP="006B5B9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Part-time </w:t>
                            </w:r>
                            <w:r w:rsidR="0025111C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 xml:space="preserve"> 20 hours per week </w:t>
                            </w:r>
                          </w:p>
                          <w:p w14:paraId="090729C3" w14:textId="77777777" w:rsidR="00377230" w:rsidRPr="00C91270" w:rsidRDefault="00377230" w:rsidP="00EA63F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D9D2E3" w14:textId="77777777" w:rsidR="00EA63F3" w:rsidRPr="0025111C" w:rsidRDefault="00EA63F3" w:rsidP="00EA63F3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377230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Sacramental</w:t>
                            </w:r>
                            <w:r w:rsidR="00E21C30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Coordinator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will be responsible to the Parish </w:t>
                            </w:r>
                            <w:r w:rsidR="00AE718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Priest</w:t>
                            </w:r>
                            <w:r w:rsidR="00304841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and will work collaboratively with him, </w:t>
                            </w:r>
                            <w:r w:rsidR="004B274E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B274E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Sacramental Management Team, </w:t>
                            </w:r>
                            <w:r w:rsidR="00377230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in the administration and preparation of the Sacramental Program. </w:t>
                            </w:r>
                          </w:p>
                          <w:p w14:paraId="297C3F62" w14:textId="77777777" w:rsidR="004B274E" w:rsidRPr="0025111C" w:rsidRDefault="004B274E" w:rsidP="004B274E">
                            <w:pPr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E986241" w14:textId="77777777" w:rsidR="004B274E" w:rsidRPr="0025111C" w:rsidRDefault="00C376A3" w:rsidP="004B274E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B274E" w:rsidRPr="0025111C"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>Sacramental Management Team</w:t>
                            </w:r>
                            <w:r w:rsidR="008402F7"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 xml:space="preserve"> comprises</w:t>
                            </w:r>
                            <w:r w:rsidR="004B274E" w:rsidRPr="0025111C"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 xml:space="preserve"> the Parish Priest of Salisbury Catholic Parish and the Principals of Holy Family Catholic School and St. Augustine’s Parish</w:t>
                            </w:r>
                            <w:r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  <w:t xml:space="preserve"> School.</w:t>
                            </w:r>
                          </w:p>
                          <w:p w14:paraId="56FE0E4F" w14:textId="77777777" w:rsidR="004B274E" w:rsidRPr="0025111C" w:rsidRDefault="004B274E" w:rsidP="004B274E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B77DD77" w14:textId="77777777" w:rsidR="007C6154" w:rsidRPr="0025111C" w:rsidRDefault="004B274E" w:rsidP="004B274E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>The successful applicant will have an active spiritual life</w:t>
                            </w:r>
                            <w:r w:rsidR="008402F7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25111C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 xml:space="preserve"> which is expressed </w:t>
                            </w:r>
                            <w:r w:rsidR="00C376A3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="007C6154" w:rsidRPr="0025111C"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  <w:t>hrough prayer, religious practice and commitment to living a Christian life according to the precepts, teachings and practices of the Catholic Church.</w:t>
                            </w:r>
                          </w:p>
                          <w:p w14:paraId="7078063A" w14:textId="77777777" w:rsidR="00A34409" w:rsidRPr="0025111C" w:rsidRDefault="00A34409" w:rsidP="007C6154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793E3C5" w14:textId="77777777" w:rsidR="00A34409" w:rsidRPr="0025111C" w:rsidRDefault="00A34409" w:rsidP="007C6154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The Sacramental Coordinator will</w:t>
                            </w:r>
                            <w:r w:rsidRPr="0025111C">
                              <w:rPr>
                                <w:rFonts w:ascii="Book Antiqua" w:hAnsi="Book Antiqua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5111C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initiate and facilitate a range of opportunities, forums, and resources to connect and engage parents in areas such as personal prayer, spiritual growth and the sacraments.</w:t>
                            </w:r>
                          </w:p>
                          <w:p w14:paraId="0F95CA6C" w14:textId="77777777" w:rsidR="00A34409" w:rsidRPr="0025111C" w:rsidRDefault="00A34409" w:rsidP="007C6154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14:paraId="00833A26" w14:textId="77777777" w:rsidR="00A34409" w:rsidRPr="0025111C" w:rsidRDefault="00A34409" w:rsidP="00A34409">
                            <w:pPr>
                              <w:pStyle w:val="ListParagraph"/>
                              <w:ind w:left="0"/>
                              <w:jc w:val="both"/>
                              <w:outlineLvl w:val="0"/>
                              <w:rPr>
                                <w:rFonts w:ascii="Book Antiqua" w:hAnsi="Book Antiqua"/>
                                <w:color w:val="000000"/>
                              </w:rPr>
                            </w:pPr>
                            <w:r w:rsidRPr="0025111C">
                              <w:rPr>
                                <w:rFonts w:ascii="Book Antiqua" w:hAnsi="Book Antiqua"/>
                              </w:rPr>
                              <w:t>Excellent interpersonal skills are required</w:t>
                            </w:r>
                            <w:r w:rsidR="008402F7">
                              <w:rPr>
                                <w:rFonts w:ascii="Book Antiqua" w:hAnsi="Book Antiqua"/>
                              </w:rPr>
                              <w:t>,</w:t>
                            </w:r>
                            <w:r w:rsidRPr="0025111C">
                              <w:rPr>
                                <w:rFonts w:ascii="Book Antiqua" w:hAnsi="Book Antiqua"/>
                              </w:rPr>
                              <w:t xml:space="preserve"> along with the capacity to develop, implement and evaluate programs. </w:t>
                            </w:r>
                          </w:p>
                          <w:p w14:paraId="455A7E06" w14:textId="77777777" w:rsidR="00377230" w:rsidRPr="0025111C" w:rsidRDefault="00377230" w:rsidP="007C6154">
                            <w:pPr>
                              <w:shd w:val="solid" w:color="FFFFFF" w:fill="FFFFFF"/>
                              <w:ind w:right="-3"/>
                              <w:jc w:val="both"/>
                              <w:rPr>
                                <w:rFonts w:ascii="Book Antiqua" w:hAnsi="Book Antiqu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BA18B31" w14:textId="77777777" w:rsidR="00377230" w:rsidRPr="0025111C" w:rsidRDefault="00377230" w:rsidP="00377230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Applications should be sent to </w:t>
                            </w:r>
                            <w:r w:rsidR="009A4003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Nicholas Dangcalan, Parish Business Manager</w:t>
                            </w:r>
                            <w:r w:rsidR="008402F7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, at businessmanager@salcath.org.au no later than the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close of business (5.00</w:t>
                            </w:r>
                            <w:r w:rsidR="008402F7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pm)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on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Monday, </w:t>
                            </w:r>
                            <w:proofErr w:type="gramStart"/>
                            <w:r w:rsidR="000F3EF6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470A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31</w:t>
                            </w:r>
                            <w:proofErr w:type="gramEnd"/>
                            <w:r w:rsidR="0038470A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, 2025.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3A28" w:rsidRPr="000C78D2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A copy of the Position Description can be obtained by emailing </w:t>
                            </w:r>
                            <w:hyperlink r:id="rId9" w:history="1">
                              <w:r w:rsidR="00FC3A28" w:rsidRPr="000C78D2">
                                <w:rPr>
                                  <w:rStyle w:val="Hyperlink"/>
                                  <w:rFonts w:ascii="Book Antiqua" w:hAnsi="Book Antiqua" w:cs="Arial"/>
                                  <w:sz w:val="22"/>
                                  <w:szCs w:val="22"/>
                                  <w:lang w:val="en-US"/>
                                </w:rPr>
                                <w:t>recruitment@adelaide.catholic.org.au</w:t>
                              </w:r>
                            </w:hyperlink>
                            <w:r w:rsidR="00FC3A28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or by </w:t>
                            </w:r>
                            <w:proofErr w:type="gramStart"/>
                            <w:r w:rsidR="00CD63A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phoning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3A28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82108291</w:t>
                            </w:r>
                            <w:proofErr w:type="gramEnd"/>
                            <w:r w:rsidR="00FC3A28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 or  82108292.</w:t>
                            </w:r>
                          </w:p>
                          <w:p w14:paraId="3F65A207" w14:textId="77777777" w:rsidR="00377230" w:rsidRPr="0025111C" w:rsidRDefault="00377230" w:rsidP="00377230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905CE78" w14:textId="77777777" w:rsidR="00377230" w:rsidRPr="0025111C" w:rsidRDefault="00377230" w:rsidP="00377230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Employment with the Catholic Archdiocese of Adelaide is condit</w:t>
                            </w:r>
                            <w:r w:rsidR="00B720EB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ional upon a successful </w:t>
                            </w:r>
                            <w:r w:rsidR="00AE718D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Working with Children Check 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and successful reference checks.</w:t>
                            </w:r>
                          </w:p>
                          <w:p w14:paraId="2ECEA8F6" w14:textId="77777777" w:rsidR="00377230" w:rsidRPr="0025111C" w:rsidRDefault="00377230" w:rsidP="00377230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34B743" w14:textId="77777777" w:rsidR="00EA63F3" w:rsidRPr="009A4003" w:rsidRDefault="00377230" w:rsidP="009A4003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The Catholic Archdiocese of Adelaide is an Equal Opportunity Employer</w:t>
                            </w:r>
                            <w:r w:rsidR="00E2117E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 and a Child Safe </w:t>
                            </w:r>
                            <w:proofErr w:type="spellStart"/>
                            <w:r w:rsidR="00E2117E"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rganisation</w:t>
                            </w:r>
                            <w:proofErr w:type="spellEnd"/>
                            <w:r w:rsidRPr="0025111C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66773A3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CBF614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0AC2A25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7D98EDA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04A30FD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46340C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479DE8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7819630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6B7F29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3FA2BED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F73E961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CCD169D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2E95FD9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E0EE75D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CCECB53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45B289D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831D372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A89900A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677805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742DFC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14F20A" w14:textId="77777777" w:rsidR="00EA63F3" w:rsidRPr="00C91270" w:rsidRDefault="00EA63F3" w:rsidP="006F1A7F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0964D23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1A19F2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C91270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Expressions of interest should be sent to the Pastoral Director, Patricia Brady, at </w:t>
                            </w:r>
                            <w:hyperlink r:id="rId10" w:history="1">
                              <w:r w:rsidRPr="00C91270">
                                <w:rPr>
                                  <w:rStyle w:val="Hyperlink"/>
                                  <w:rFonts w:ascii="Book Antiqua" w:hAnsi="Book Antiqua" w:cs="Arial"/>
                                  <w:sz w:val="22"/>
                                  <w:szCs w:val="22"/>
                                </w:rPr>
                                <w:t>pastoraldirector@ozemail.com.au</w:t>
                              </w:r>
                            </w:hyperlink>
                            <w:r w:rsidRPr="00C91270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no later than close of business (5.00pm) Friday, March 16, 2012. A copy of the Position Description can be obtained by emailing </w:t>
                            </w:r>
                            <w:hyperlink r:id="rId11" w:history="1">
                              <w:r w:rsidRPr="00C91270">
                                <w:rPr>
                                  <w:rStyle w:val="Hyperlink"/>
                                  <w:rFonts w:ascii="Book Antiqua" w:hAnsi="Book Antiqua" w:cs="Arial"/>
                                  <w:sz w:val="22"/>
                                  <w:szCs w:val="22"/>
                                </w:rPr>
                                <w:t>adelaidehillsp@ozemail.com.au</w:t>
                              </w:r>
                            </w:hyperlink>
                            <w:r w:rsidRPr="00C91270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 xml:space="preserve"> or by phoning (08) 8339 1608.</w:t>
                            </w:r>
                          </w:p>
                          <w:p w14:paraId="716237D8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</w:p>
                          <w:p w14:paraId="60055EFD" w14:textId="77777777" w:rsidR="00EA63F3" w:rsidRPr="00C91270" w:rsidRDefault="00EA63F3" w:rsidP="00B1346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</w:pPr>
                            <w:r w:rsidRPr="00C91270">
                              <w:rPr>
                                <w:rFonts w:ascii="Book Antiqua" w:hAnsi="Book Antiqua" w:cs="Arial"/>
                                <w:sz w:val="22"/>
                                <w:szCs w:val="22"/>
                              </w:rPr>
                              <w:t>Expressions of interest should address the selection criteria and include a Curriculum Vitae.</w:t>
                            </w:r>
                          </w:p>
                          <w:p w14:paraId="491A0420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61D0EE7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91270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Employment with the Catholic Archdiocese of Adelaide is conditional upon a successful police clearance through the Catholic system and successful reference checks.</w:t>
                            </w:r>
                          </w:p>
                          <w:p w14:paraId="23D16E24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7B13BA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91270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 xml:space="preserve">The Catholic Archdiocese of Adelaide is an Equal Opportunity Employer and a Child Safe </w:t>
                            </w:r>
                            <w:proofErr w:type="spellStart"/>
                            <w:r w:rsidRPr="00C91270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C91270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0B08655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F1E5AD2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A8F1285" w14:textId="77777777" w:rsidR="00EA63F3" w:rsidRPr="00C91270" w:rsidRDefault="00EA63F3" w:rsidP="006F1A7F">
                            <w:pPr>
                              <w:jc w:val="both"/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C61ED5" w14:textId="77777777" w:rsidR="00EA63F3" w:rsidRPr="00C91270" w:rsidRDefault="00EA63F3">
                            <w:p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4433" id="Text Box 1" o:spid="_x0000_s1027" type="#_x0000_t202" style="position:absolute;margin-left:31.05pt;margin-top:-19.5pt;width:429.95pt;height:7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">
                <o:lock v:ext="edit" aspectratio="t" verticies="t" text="t" shapetype="t"/>
                <v:textbox>
                  <w:txbxContent>
                    <w:p w14:paraId="6C2D5A8B" w14:textId="77777777" w:rsidR="00377230" w:rsidRPr="00C91270" w:rsidRDefault="00377230" w:rsidP="006F1A7F">
                      <w:pPr>
                        <w:jc w:val="center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2F787E6" w14:textId="77418A8F" w:rsidR="00EA63F3" w:rsidRPr="00C91270" w:rsidRDefault="0009322A" w:rsidP="006F1A7F">
                      <w:pPr>
                        <w:jc w:val="center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  <w:r w:rsidRPr="00C91270">
                        <w:rPr>
                          <w:rFonts w:ascii="Book Antiqua" w:hAnsi="Book Antiqua" w:cs="Arial"/>
                          <w:noProof/>
                          <w:sz w:val="22"/>
                          <w:szCs w:val="22"/>
                          <w:lang w:val="en-US"/>
                        </w:rPr>
                        <w:drawing>
                          <wp:inline distT="0" distB="0" distL="0" distR="0" wp14:anchorId="6F017B7C" wp14:editId="7EEA22AF">
                            <wp:extent cx="723900" cy="1270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550B5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B95F489" w14:textId="77777777" w:rsidR="00EA63F3" w:rsidRPr="00C91270" w:rsidRDefault="00EA63F3" w:rsidP="006B5B94">
                      <w:pPr>
                        <w:jc w:val="center"/>
                        <w:outlineLvl w:val="0"/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</w:pPr>
                      <w:r w:rsidRPr="00C91270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</w:rPr>
                        <w:t>CATHOLIC ARCHDIOCESE OF ADELAIDE</w:t>
                      </w:r>
                    </w:p>
                    <w:p w14:paraId="72D3223A" w14:textId="77777777" w:rsidR="00EA63F3" w:rsidRPr="00C91270" w:rsidRDefault="00EA63F3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8D51205" w14:textId="77777777" w:rsidR="00EA63F3" w:rsidRPr="00C91270" w:rsidRDefault="00EA63F3" w:rsidP="006B5B94">
                      <w:pPr>
                        <w:jc w:val="center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C91270">
                        <w:rPr>
                          <w:rFonts w:ascii="Book Antiqua" w:hAnsi="Book Antiqua"/>
                          <w:sz w:val="22"/>
                          <w:szCs w:val="22"/>
                        </w:rPr>
                        <w:t>Applications are called for the position of</w:t>
                      </w:r>
                    </w:p>
                    <w:p w14:paraId="1121028A" w14:textId="77777777" w:rsidR="00EA63F3" w:rsidRPr="00C91270" w:rsidRDefault="00EA63F3" w:rsidP="006B5B94">
                      <w:pPr>
                        <w:jc w:val="center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14:paraId="3A6B2EDE" w14:textId="77777777" w:rsidR="00EA63F3" w:rsidRPr="00C91270" w:rsidRDefault="00377230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 w:rsidRPr="00C91270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 SACRAMENTAL </w:t>
                      </w:r>
                      <w:r w:rsidR="00E21C30" w:rsidRPr="00C91270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COORDINATOR</w:t>
                      </w:r>
                    </w:p>
                    <w:p w14:paraId="3CF1C01C" w14:textId="77777777" w:rsidR="00AE718D" w:rsidRPr="00C91270" w:rsidRDefault="00B16F44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Salisbury </w:t>
                      </w:r>
                      <w:r w:rsidR="009A4003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Catholic </w:t>
                      </w: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Parish </w:t>
                      </w:r>
                    </w:p>
                    <w:p w14:paraId="2163B443" w14:textId="77777777" w:rsidR="00AE718D" w:rsidRPr="00C91270" w:rsidRDefault="004B274E" w:rsidP="006B5B94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Part-time </w:t>
                      </w:r>
                      <w:r w:rsidR="0025111C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 xml:space="preserve"> 20 hours per week </w:t>
                      </w:r>
                    </w:p>
                    <w:p w14:paraId="090729C3" w14:textId="77777777" w:rsidR="00377230" w:rsidRPr="00C91270" w:rsidRDefault="00377230" w:rsidP="00EA63F3">
                      <w:pPr>
                        <w:jc w:val="center"/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</w:pPr>
                    </w:p>
                    <w:p w14:paraId="72D9D2E3" w14:textId="77777777" w:rsidR="00EA63F3" w:rsidRPr="0025111C" w:rsidRDefault="00EA63F3" w:rsidP="00EA63F3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The </w:t>
                      </w:r>
                      <w:r w:rsidR="00377230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Sacramental</w:t>
                      </w:r>
                      <w:r w:rsidR="00E21C30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Coordinator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will be responsible to the Parish </w:t>
                      </w:r>
                      <w:r w:rsidR="00AE718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Priest</w:t>
                      </w:r>
                      <w:r w:rsidR="00304841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and will work collaboratively with him, </w:t>
                      </w:r>
                      <w:r w:rsidR="004B274E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and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the </w:t>
                      </w:r>
                      <w:r w:rsidR="004B274E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Sacramental Management Team, </w:t>
                      </w:r>
                      <w:r w:rsidR="00377230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in the administration and preparation of the Sacramental Program. </w:t>
                      </w:r>
                    </w:p>
                    <w:p w14:paraId="297C3F62" w14:textId="77777777" w:rsidR="004B274E" w:rsidRPr="0025111C" w:rsidRDefault="004B274E" w:rsidP="004B274E">
                      <w:pPr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E986241" w14:textId="77777777" w:rsidR="004B274E" w:rsidRPr="0025111C" w:rsidRDefault="00C376A3" w:rsidP="004B274E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="004B274E" w:rsidRPr="0025111C"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>Sacramental Management Team</w:t>
                      </w:r>
                      <w:r w:rsidR="008402F7"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 xml:space="preserve"> comprises</w:t>
                      </w:r>
                      <w:r w:rsidR="004B274E" w:rsidRPr="0025111C"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 xml:space="preserve"> the Parish Priest of Salisbury Catholic Parish and the Principals of Holy Family Catholic School and St. Augustine’s Parish</w:t>
                      </w:r>
                      <w:r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  <w:t xml:space="preserve"> School.</w:t>
                      </w:r>
                    </w:p>
                    <w:p w14:paraId="56FE0E4F" w14:textId="77777777" w:rsidR="004B274E" w:rsidRPr="0025111C" w:rsidRDefault="004B274E" w:rsidP="004B274E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6B77DD77" w14:textId="77777777" w:rsidR="007C6154" w:rsidRPr="0025111C" w:rsidRDefault="004B274E" w:rsidP="004B274E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>The successful applicant will have an active spiritual life</w:t>
                      </w:r>
                      <w:r w:rsidR="008402F7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25111C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 xml:space="preserve"> which is expressed </w:t>
                      </w:r>
                      <w:r w:rsidR="00C376A3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="007C6154" w:rsidRPr="0025111C"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  <w:t>hrough prayer, religious practice and commitment to living a Christian life according to the precepts, teachings and practices of the Catholic Church.</w:t>
                      </w:r>
                    </w:p>
                    <w:p w14:paraId="7078063A" w14:textId="77777777" w:rsidR="00A34409" w:rsidRPr="0025111C" w:rsidRDefault="00A34409" w:rsidP="007C6154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</w:pPr>
                    </w:p>
                    <w:p w14:paraId="4793E3C5" w14:textId="77777777" w:rsidR="00A34409" w:rsidRPr="0025111C" w:rsidRDefault="00A34409" w:rsidP="007C6154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Arial"/>
                          <w:bCs/>
                          <w:sz w:val="22"/>
                          <w:szCs w:val="22"/>
                          <w:lang w:val="en-US"/>
                        </w:rPr>
                        <w:t>The Sacramental Coordinator will</w:t>
                      </w:r>
                      <w:r w:rsidRPr="0025111C">
                        <w:rPr>
                          <w:rFonts w:ascii="Book Antiqua" w:hAnsi="Book Antiqua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5111C">
                        <w:rPr>
                          <w:rFonts w:ascii="Book Antiqua" w:hAnsi="Book Antiqua"/>
                          <w:sz w:val="22"/>
                          <w:szCs w:val="22"/>
                        </w:rPr>
                        <w:t>initiate and facilitate a range of opportunities, forums, and resources to connect and engage parents in areas such as personal prayer, spiritual growth and the sacraments.</w:t>
                      </w:r>
                    </w:p>
                    <w:p w14:paraId="0F95CA6C" w14:textId="77777777" w:rsidR="00A34409" w:rsidRPr="0025111C" w:rsidRDefault="00A34409" w:rsidP="007C6154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14:paraId="00833A26" w14:textId="77777777" w:rsidR="00A34409" w:rsidRPr="0025111C" w:rsidRDefault="00A34409" w:rsidP="00A34409">
                      <w:pPr>
                        <w:pStyle w:val="ListParagraph"/>
                        <w:ind w:left="0"/>
                        <w:jc w:val="both"/>
                        <w:outlineLvl w:val="0"/>
                        <w:rPr>
                          <w:rFonts w:ascii="Book Antiqua" w:hAnsi="Book Antiqua"/>
                          <w:color w:val="000000"/>
                        </w:rPr>
                      </w:pPr>
                      <w:r w:rsidRPr="0025111C">
                        <w:rPr>
                          <w:rFonts w:ascii="Book Antiqua" w:hAnsi="Book Antiqua"/>
                        </w:rPr>
                        <w:t>Excellent interpersonal skills are required</w:t>
                      </w:r>
                      <w:r w:rsidR="008402F7">
                        <w:rPr>
                          <w:rFonts w:ascii="Book Antiqua" w:hAnsi="Book Antiqua"/>
                        </w:rPr>
                        <w:t>,</w:t>
                      </w:r>
                      <w:r w:rsidRPr="0025111C">
                        <w:rPr>
                          <w:rFonts w:ascii="Book Antiqua" w:hAnsi="Book Antiqua"/>
                        </w:rPr>
                        <w:t xml:space="preserve"> along with the capacity to develop, implement and evaluate programs. </w:t>
                      </w:r>
                    </w:p>
                    <w:p w14:paraId="455A7E06" w14:textId="77777777" w:rsidR="00377230" w:rsidRPr="0025111C" w:rsidRDefault="00377230" w:rsidP="007C6154">
                      <w:pPr>
                        <w:shd w:val="solid" w:color="FFFFFF" w:fill="FFFFFF"/>
                        <w:ind w:right="-3"/>
                        <w:jc w:val="both"/>
                        <w:rPr>
                          <w:rFonts w:ascii="Book Antiqua" w:hAnsi="Book Antiqua"/>
                          <w:color w:val="000000"/>
                          <w:sz w:val="22"/>
                          <w:szCs w:val="22"/>
                        </w:rPr>
                      </w:pPr>
                    </w:p>
                    <w:p w14:paraId="3BA18B31" w14:textId="77777777" w:rsidR="00377230" w:rsidRPr="0025111C" w:rsidRDefault="00377230" w:rsidP="00377230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Applications should be sent to </w:t>
                      </w:r>
                      <w:r w:rsidR="009A4003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Nicholas Dangcalan, Parish Business Manager</w:t>
                      </w:r>
                      <w:r w:rsidR="008402F7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, at businessmanager@salcath.org.au no later than the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close of business (5.00</w:t>
                      </w:r>
                      <w:r w:rsidR="008402F7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pm)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on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Monday, </w:t>
                      </w:r>
                      <w:proofErr w:type="gramStart"/>
                      <w:r w:rsidR="000F3EF6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March 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="0038470A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31</w:t>
                      </w:r>
                      <w:proofErr w:type="gramEnd"/>
                      <w:r w:rsidR="0038470A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, 2025.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="00FC3A28" w:rsidRPr="000C78D2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A copy of the Position Description can be obtained by emailing </w:t>
                      </w:r>
                      <w:hyperlink r:id="rId12" w:history="1">
                        <w:r w:rsidR="00FC3A28" w:rsidRPr="000C78D2">
                          <w:rPr>
                            <w:rStyle w:val="Hyperlink"/>
                            <w:rFonts w:ascii="Book Antiqua" w:hAnsi="Book Antiqua" w:cs="Arial"/>
                            <w:sz w:val="22"/>
                            <w:szCs w:val="22"/>
                            <w:lang w:val="en-US"/>
                          </w:rPr>
                          <w:t>recruitment@adelaide.catholic.org.au</w:t>
                        </w:r>
                      </w:hyperlink>
                      <w:r w:rsidR="00FC3A28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or by </w:t>
                      </w:r>
                      <w:proofErr w:type="gramStart"/>
                      <w:r w:rsidR="00CD63AD"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phoning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</w:t>
                      </w:r>
                      <w:r w:rsidR="00FC3A28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82108291</w:t>
                      </w:r>
                      <w:proofErr w:type="gramEnd"/>
                      <w:r w:rsidR="00FC3A28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 or  82108292.</w:t>
                      </w:r>
                    </w:p>
                    <w:p w14:paraId="3F65A207" w14:textId="77777777" w:rsidR="00377230" w:rsidRPr="0025111C" w:rsidRDefault="00377230" w:rsidP="00377230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905CE78" w14:textId="77777777" w:rsidR="00377230" w:rsidRPr="0025111C" w:rsidRDefault="00377230" w:rsidP="00377230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Employment with the Catholic Archdiocese of Adelaide is condit</w:t>
                      </w:r>
                      <w:r w:rsidR="00B720EB"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ional upon a successful </w:t>
                      </w:r>
                      <w:r w:rsidR="00AE718D"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Working with Children Check 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and successful reference checks.</w:t>
                      </w:r>
                    </w:p>
                    <w:p w14:paraId="2ECEA8F6" w14:textId="77777777" w:rsidR="00377230" w:rsidRPr="0025111C" w:rsidRDefault="00377230" w:rsidP="00377230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934B743" w14:textId="77777777" w:rsidR="00EA63F3" w:rsidRPr="009A4003" w:rsidRDefault="00377230" w:rsidP="009A4003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The Catholic Archdiocese of Adelaide is an Equal Opportunity Employer</w:t>
                      </w:r>
                      <w:r w:rsidR="00E2117E"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 and a Child Safe </w:t>
                      </w:r>
                      <w:proofErr w:type="spellStart"/>
                      <w:r w:rsidR="00E2117E"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O</w:t>
                      </w:r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rganisation</w:t>
                      </w:r>
                      <w:proofErr w:type="spellEnd"/>
                      <w:r w:rsidRPr="0025111C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66773A3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CBF614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30AC2A25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7D98EDA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04A30FD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46340C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5479DE8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7819630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6B7F29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3FA2BED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F73E961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CCD169D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2E95FD9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E0EE75D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CCECB53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45B289D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831D372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0A89900A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A677805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E742DFC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A14F20A" w14:textId="77777777" w:rsidR="00EA63F3" w:rsidRPr="00C91270" w:rsidRDefault="00EA63F3" w:rsidP="006F1A7F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0964D23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511A19F2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C91270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Expressions of interest should be sent to the Pastoral Director, Patricia Brady, at </w:t>
                      </w:r>
                      <w:hyperlink r:id="rId13" w:history="1">
                        <w:r w:rsidRPr="00C91270">
                          <w:rPr>
                            <w:rStyle w:val="Hyperlink"/>
                            <w:rFonts w:ascii="Book Antiqua" w:hAnsi="Book Antiqua" w:cs="Arial"/>
                            <w:sz w:val="22"/>
                            <w:szCs w:val="22"/>
                          </w:rPr>
                          <w:t>pastoraldirector@ozemail.com.au</w:t>
                        </w:r>
                      </w:hyperlink>
                      <w:r w:rsidRPr="00C91270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no later than close of business (5.00pm) Friday, March 16, 2012. A copy of the Position Description can be obtained by emailing </w:t>
                      </w:r>
                      <w:hyperlink r:id="rId14" w:history="1">
                        <w:r w:rsidRPr="00C91270">
                          <w:rPr>
                            <w:rStyle w:val="Hyperlink"/>
                            <w:rFonts w:ascii="Book Antiqua" w:hAnsi="Book Antiqua" w:cs="Arial"/>
                            <w:sz w:val="22"/>
                            <w:szCs w:val="22"/>
                          </w:rPr>
                          <w:t>adelaidehillsp@ozemail.com.au</w:t>
                        </w:r>
                      </w:hyperlink>
                      <w:r w:rsidRPr="00C91270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 xml:space="preserve"> or by phoning (08) 8339 1608.</w:t>
                      </w:r>
                    </w:p>
                    <w:p w14:paraId="716237D8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</w:p>
                    <w:p w14:paraId="60055EFD" w14:textId="77777777" w:rsidR="00EA63F3" w:rsidRPr="00C91270" w:rsidRDefault="00EA63F3" w:rsidP="00B1346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</w:rPr>
                      </w:pPr>
                      <w:r w:rsidRPr="00C91270">
                        <w:rPr>
                          <w:rFonts w:ascii="Book Antiqua" w:hAnsi="Book Antiqua" w:cs="Arial"/>
                          <w:sz w:val="22"/>
                          <w:szCs w:val="22"/>
                        </w:rPr>
                        <w:t>Expressions of interest should address the selection criteria and include a Curriculum Vitae.</w:t>
                      </w:r>
                    </w:p>
                    <w:p w14:paraId="491A0420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061D0EE7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  <w:r w:rsidRPr="00C91270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Employment with the Catholic Archdiocese of Adelaide is conditional upon a successful police clearance through the Catholic system and successful reference checks.</w:t>
                      </w:r>
                    </w:p>
                    <w:p w14:paraId="23D16E24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47B13BA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  <w:r w:rsidRPr="00C91270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 xml:space="preserve">The Catholic Archdiocese of Adelaide is an Equal Opportunity Employer and a Child Safe </w:t>
                      </w:r>
                      <w:proofErr w:type="spellStart"/>
                      <w:r w:rsidRPr="00C91270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organisation</w:t>
                      </w:r>
                      <w:proofErr w:type="spellEnd"/>
                      <w:r w:rsidRPr="00C91270"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70B08655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F1E5AD2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0A8F1285" w14:textId="77777777" w:rsidR="00EA63F3" w:rsidRPr="00C91270" w:rsidRDefault="00EA63F3" w:rsidP="006F1A7F">
                      <w:pPr>
                        <w:jc w:val="both"/>
                        <w:rPr>
                          <w:rFonts w:ascii="Book Antiqua" w:hAnsi="Book Antiqua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DC61ED5" w14:textId="77777777" w:rsidR="00EA63F3" w:rsidRPr="00C91270" w:rsidRDefault="00EA63F3">
                      <w:pPr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A0785">
      <w:type w:val="nextColumn"/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268EF"/>
    <w:multiLevelType w:val="hybridMultilevel"/>
    <w:tmpl w:val="CE367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07AF"/>
    <w:multiLevelType w:val="hybridMultilevel"/>
    <w:tmpl w:val="CF5A7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537456">
    <w:abstractNumId w:val="1"/>
  </w:num>
  <w:num w:numId="2" w16cid:durableId="70949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D2"/>
    <w:rsid w:val="00010861"/>
    <w:rsid w:val="000158FD"/>
    <w:rsid w:val="00034D52"/>
    <w:rsid w:val="0009322A"/>
    <w:rsid w:val="000F3EF6"/>
    <w:rsid w:val="00105DAF"/>
    <w:rsid w:val="00164FD2"/>
    <w:rsid w:val="001961BD"/>
    <w:rsid w:val="001B28AA"/>
    <w:rsid w:val="001E427B"/>
    <w:rsid w:val="001F1B3B"/>
    <w:rsid w:val="001F2D1E"/>
    <w:rsid w:val="00221262"/>
    <w:rsid w:val="00224174"/>
    <w:rsid w:val="00250752"/>
    <w:rsid w:val="0025111C"/>
    <w:rsid w:val="002820AE"/>
    <w:rsid w:val="00294C69"/>
    <w:rsid w:val="00297EA5"/>
    <w:rsid w:val="002C1878"/>
    <w:rsid w:val="002C7542"/>
    <w:rsid w:val="002D765D"/>
    <w:rsid w:val="0030076A"/>
    <w:rsid w:val="00304841"/>
    <w:rsid w:val="00360529"/>
    <w:rsid w:val="00377230"/>
    <w:rsid w:val="0038470A"/>
    <w:rsid w:val="003A3328"/>
    <w:rsid w:val="003D314E"/>
    <w:rsid w:val="004B274E"/>
    <w:rsid w:val="004D5895"/>
    <w:rsid w:val="004E198F"/>
    <w:rsid w:val="00502581"/>
    <w:rsid w:val="00511827"/>
    <w:rsid w:val="005836A5"/>
    <w:rsid w:val="005C38CF"/>
    <w:rsid w:val="005C70FE"/>
    <w:rsid w:val="005F4A66"/>
    <w:rsid w:val="006669E0"/>
    <w:rsid w:val="00682B48"/>
    <w:rsid w:val="006A0785"/>
    <w:rsid w:val="006B5B94"/>
    <w:rsid w:val="006D3139"/>
    <w:rsid w:val="006F1A7F"/>
    <w:rsid w:val="00754732"/>
    <w:rsid w:val="00776097"/>
    <w:rsid w:val="00793E23"/>
    <w:rsid w:val="007A21D6"/>
    <w:rsid w:val="007B7E2C"/>
    <w:rsid w:val="007C6154"/>
    <w:rsid w:val="008402F7"/>
    <w:rsid w:val="00844B03"/>
    <w:rsid w:val="00905FAC"/>
    <w:rsid w:val="00921C88"/>
    <w:rsid w:val="00967C1A"/>
    <w:rsid w:val="00985C11"/>
    <w:rsid w:val="00996CB5"/>
    <w:rsid w:val="009A4003"/>
    <w:rsid w:val="009B7B27"/>
    <w:rsid w:val="009F502D"/>
    <w:rsid w:val="00A06964"/>
    <w:rsid w:val="00A32868"/>
    <w:rsid w:val="00A34409"/>
    <w:rsid w:val="00A40616"/>
    <w:rsid w:val="00AA4438"/>
    <w:rsid w:val="00AE718D"/>
    <w:rsid w:val="00B11227"/>
    <w:rsid w:val="00B1346F"/>
    <w:rsid w:val="00B16F44"/>
    <w:rsid w:val="00B720EB"/>
    <w:rsid w:val="00BA5EE1"/>
    <w:rsid w:val="00BB318D"/>
    <w:rsid w:val="00BF7C9F"/>
    <w:rsid w:val="00C376A3"/>
    <w:rsid w:val="00C464AD"/>
    <w:rsid w:val="00C91270"/>
    <w:rsid w:val="00CA3933"/>
    <w:rsid w:val="00CD1C75"/>
    <w:rsid w:val="00CD2AD2"/>
    <w:rsid w:val="00CD63AD"/>
    <w:rsid w:val="00D07819"/>
    <w:rsid w:val="00D31BDA"/>
    <w:rsid w:val="00D80415"/>
    <w:rsid w:val="00D87D0B"/>
    <w:rsid w:val="00DF2336"/>
    <w:rsid w:val="00E030D9"/>
    <w:rsid w:val="00E2117E"/>
    <w:rsid w:val="00E21C30"/>
    <w:rsid w:val="00E24531"/>
    <w:rsid w:val="00EA63F3"/>
    <w:rsid w:val="00EB2F5D"/>
    <w:rsid w:val="00EE28E3"/>
    <w:rsid w:val="00F16C02"/>
    <w:rsid w:val="00F245CE"/>
    <w:rsid w:val="00F81CAE"/>
    <w:rsid w:val="00FA4BF7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A5D47"/>
  <w15:chartTrackingRefBased/>
  <w15:docId w15:val="{2E843240-3661-43AE-A729-AAC7FE37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6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  <w:lang w:val="en-US"/>
    </w:rPr>
  </w:style>
  <w:style w:type="paragraph" w:styleId="BodyText">
    <w:name w:val="Body Text"/>
    <w:basedOn w:val="Normal"/>
    <w:pPr>
      <w:jc w:val="both"/>
    </w:pPr>
    <w:rPr>
      <w:lang w:val="en-US"/>
    </w:rPr>
  </w:style>
  <w:style w:type="paragraph" w:styleId="BalloonText">
    <w:name w:val="Balloon Text"/>
    <w:basedOn w:val="Normal"/>
    <w:semiHidden/>
    <w:rsid w:val="005C38CF"/>
    <w:rPr>
      <w:rFonts w:ascii="Tahoma" w:hAnsi="Tahoma" w:cs="Tahoma"/>
      <w:sz w:val="16"/>
      <w:szCs w:val="16"/>
    </w:rPr>
  </w:style>
  <w:style w:type="character" w:styleId="Hyperlink">
    <w:name w:val="Hyperlink"/>
    <w:rsid w:val="006F1A7F"/>
    <w:rPr>
      <w:color w:val="0000FF"/>
      <w:u w:val="single"/>
    </w:rPr>
  </w:style>
  <w:style w:type="character" w:customStyle="1" w:styleId="A5">
    <w:name w:val="A5"/>
    <w:uiPriority w:val="99"/>
    <w:rsid w:val="001F1B3B"/>
    <w:rPr>
      <w:rFonts w:ascii="Times" w:hAnsi="Times" w:cs="Times"/>
      <w:color w:val="000000"/>
    </w:rPr>
  </w:style>
  <w:style w:type="paragraph" w:customStyle="1" w:styleId="Pa42">
    <w:name w:val="Pa42"/>
    <w:basedOn w:val="Normal"/>
    <w:next w:val="Normal"/>
    <w:uiPriority w:val="99"/>
    <w:rsid w:val="001F1B3B"/>
    <w:pPr>
      <w:autoSpaceDE w:val="0"/>
      <w:autoSpaceDN w:val="0"/>
      <w:adjustRightInd w:val="0"/>
      <w:spacing w:line="220" w:lineRule="atLeast"/>
    </w:pPr>
    <w:rPr>
      <w:rFonts w:ascii="Helvetica" w:eastAsia="Calibri" w:hAnsi="Helvetica" w:cs="Helvetica"/>
      <w:szCs w:val="24"/>
      <w:lang w:val="en-US"/>
    </w:rPr>
  </w:style>
  <w:style w:type="character" w:styleId="FollowedHyperlink">
    <w:name w:val="FollowedHyperlink"/>
    <w:rsid w:val="00297EA5"/>
    <w:rPr>
      <w:color w:val="800080"/>
      <w:u w:val="single"/>
    </w:rPr>
  </w:style>
  <w:style w:type="paragraph" w:styleId="NoSpacing">
    <w:name w:val="No Spacing"/>
    <w:uiPriority w:val="1"/>
    <w:qFormat/>
    <w:rsid w:val="006B5B94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34409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uiPriority w:val="99"/>
    <w:semiHidden/>
    <w:unhideWhenUsed/>
    <w:rsid w:val="000F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delaide.catholic.org.au" TargetMode="External"/><Relationship Id="rId13" Type="http://schemas.openxmlformats.org/officeDocument/2006/relationships/hyperlink" Target="mailto:pastoraldirector@ozemail.com.au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ment@adelaide.catholic.org.au" TargetMode="External"/><Relationship Id="rId12" Type="http://schemas.openxmlformats.org/officeDocument/2006/relationships/hyperlink" Target="mailto:recruitment@adelaide.catholic.org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delaidehillsp@ozemail.com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storaldirector@ozemail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adelaide.catholic.org.au" TargetMode="External"/><Relationship Id="rId14" Type="http://schemas.openxmlformats.org/officeDocument/2006/relationships/hyperlink" Target="mailto:adelaidehillsp@ozemail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Letters%20&amp;%20Faxes\ccolet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49DF-CA99-4D8F-9630-0853F70E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ccolethd.dot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ARCHDIOCESE OF ADELAIDE</vt:lpstr>
    </vt:vector>
  </TitlesOfParts>
  <Company/>
  <LinksUpToDate>false</LinksUpToDate>
  <CharactersWithSpaces>2</CharactersWithSpaces>
  <SharedDoc>false</SharedDoc>
  <HLinks>
    <vt:vector size="18" baseType="variant">
      <vt:variant>
        <vt:i4>3145811</vt:i4>
      </vt:variant>
      <vt:variant>
        <vt:i4>6</vt:i4>
      </vt:variant>
      <vt:variant>
        <vt:i4>0</vt:i4>
      </vt:variant>
      <vt:variant>
        <vt:i4>5</vt:i4>
      </vt:variant>
      <vt:variant>
        <vt:lpwstr>mailto:adelaidehillsp@ozemail.com.au</vt:lpwstr>
      </vt:variant>
      <vt:variant>
        <vt:lpwstr/>
      </vt:variant>
      <vt:variant>
        <vt:i4>5308451</vt:i4>
      </vt:variant>
      <vt:variant>
        <vt:i4>3</vt:i4>
      </vt:variant>
      <vt:variant>
        <vt:i4>0</vt:i4>
      </vt:variant>
      <vt:variant>
        <vt:i4>5</vt:i4>
      </vt:variant>
      <vt:variant>
        <vt:lpwstr>mailto:pastoraldirector@ozemail.com.au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mailto:recruitment@adelaide.catholic.org.au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ARCHDIOCESE OF ADELAIDE</dc:title>
  <dc:subject/>
  <dc:creator>Majella Jovanovich</dc:creator>
  <cp:keywords/>
  <cp:lastModifiedBy>Majella Jovanovich</cp:lastModifiedBy>
  <cp:revision>2</cp:revision>
  <cp:lastPrinted>2007-04-19T03:48:00Z</cp:lastPrinted>
  <dcterms:created xsi:type="dcterms:W3CDTF">2025-03-13T10:02:00Z</dcterms:created>
  <dcterms:modified xsi:type="dcterms:W3CDTF">2025-03-13T10:02:00Z</dcterms:modified>
</cp:coreProperties>
</file>